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31C3" w14:textId="77777777" w:rsidR="00952FE1" w:rsidRPr="0020488C" w:rsidRDefault="00952FE1" w:rsidP="00515CF9">
      <w:pPr>
        <w:pStyle w:val="a3"/>
        <w:wordWrap/>
        <w:spacing w:line="240" w:lineRule="auto"/>
        <w:rPr>
          <w:rFonts w:hint="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16"/>
        <w:gridCol w:w="1056"/>
        <w:gridCol w:w="2016"/>
      </w:tblGrid>
      <w:tr w:rsidR="00B2133F" w:rsidRPr="0020488C" w14:paraId="55E65B91" w14:textId="77777777">
        <w:trPr>
          <w:trHeight w:hRule="exact" w:val="484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1461FCD4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  <w:p w14:paraId="0E2D1594" w14:textId="77777777" w:rsidR="00316D62" w:rsidRPr="0020488C" w:rsidRDefault="00316D62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  <w:p w14:paraId="72A189F5" w14:textId="77777777" w:rsidR="00316D62" w:rsidRPr="0020488C" w:rsidRDefault="00316D62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68E0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0488C">
              <w:rPr>
                <w:rFonts w:ascii="ＭＳ 明朝" w:hAnsi="ＭＳ 明朝" w:hint="eastAsia"/>
                <w:spacing w:val="-4"/>
              </w:rPr>
              <w:t>受験番号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2305E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0488C">
              <w:rPr>
                <w:rFonts w:ascii="ＭＳ 明朝" w:hAnsi="ＭＳ 明朝" w:hint="eastAsia"/>
                <w:spacing w:val="-4"/>
              </w:rPr>
              <w:t>＊</w:t>
            </w:r>
          </w:p>
        </w:tc>
      </w:tr>
    </w:tbl>
    <w:p w14:paraId="0153A637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p w14:paraId="011C4BF9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  <w:r w:rsidRPr="0020488C">
        <w:rPr>
          <w:rFonts w:ascii="ＭＳ 明朝" w:hAnsi="ＭＳ 明朝" w:hint="eastAsia"/>
          <w:spacing w:val="0"/>
        </w:rPr>
        <w:t xml:space="preserve">                                                               </w:t>
      </w:r>
      <w:r w:rsidRPr="0020488C">
        <w:rPr>
          <w:rFonts w:ascii="ＭＳ 明朝" w:hAnsi="ＭＳ 明朝" w:hint="eastAsia"/>
        </w:rPr>
        <w:t>＊欄は記入しないでください。</w:t>
      </w:r>
    </w:p>
    <w:p w14:paraId="359B4795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p w14:paraId="2115DFFB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p w14:paraId="5F3E57EE" w14:textId="77777777" w:rsidR="00204D16" w:rsidRPr="0020488C" w:rsidRDefault="00204D16" w:rsidP="00515CF9">
      <w:pPr>
        <w:pStyle w:val="a3"/>
        <w:wordWrap/>
        <w:spacing w:line="240" w:lineRule="auto"/>
        <w:jc w:val="center"/>
        <w:rPr>
          <w:b/>
          <w:spacing w:val="0"/>
          <w:sz w:val="40"/>
          <w:szCs w:val="40"/>
        </w:rPr>
      </w:pPr>
      <w:r w:rsidRPr="0020488C">
        <w:rPr>
          <w:rFonts w:ascii="ＭＳ 明朝" w:hAnsi="ＭＳ 明朝" w:hint="eastAsia"/>
          <w:b/>
          <w:sz w:val="40"/>
          <w:szCs w:val="40"/>
        </w:rPr>
        <w:t>推　　　薦　　　書</w:t>
      </w:r>
    </w:p>
    <w:p w14:paraId="75C024B1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p w14:paraId="674C9555" w14:textId="77777777" w:rsidR="00204D16" w:rsidRPr="0020488C" w:rsidRDefault="00204D16" w:rsidP="00515CF9">
      <w:pPr>
        <w:pStyle w:val="a3"/>
        <w:wordWrap/>
        <w:spacing w:line="240" w:lineRule="auto"/>
        <w:jc w:val="right"/>
        <w:rPr>
          <w:spacing w:val="0"/>
          <w:sz w:val="24"/>
          <w:szCs w:val="24"/>
        </w:rPr>
      </w:pPr>
      <w:r w:rsidRPr="0020488C">
        <w:rPr>
          <w:rFonts w:ascii="ＭＳ 明朝" w:hAnsi="ＭＳ 明朝" w:hint="eastAsia"/>
          <w:sz w:val="24"/>
          <w:szCs w:val="24"/>
        </w:rPr>
        <w:t xml:space="preserve">　　　　年　　　　月　　　　日</w:t>
      </w:r>
    </w:p>
    <w:p w14:paraId="0009C19D" w14:textId="77777777" w:rsidR="00204D16" w:rsidRPr="0020488C" w:rsidRDefault="00204D16" w:rsidP="00515CF9">
      <w:pPr>
        <w:pStyle w:val="a3"/>
        <w:wordWrap/>
        <w:spacing w:line="240" w:lineRule="auto"/>
        <w:jc w:val="right"/>
        <w:rPr>
          <w:spacing w:val="0"/>
        </w:rPr>
      </w:pPr>
    </w:p>
    <w:p w14:paraId="11554E73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20488C">
        <w:rPr>
          <w:rFonts w:ascii="ＭＳ 明朝" w:hAnsi="ＭＳ 明朝" w:hint="eastAsia"/>
          <w:sz w:val="24"/>
          <w:szCs w:val="24"/>
        </w:rPr>
        <w:t>岐阜県立国際園芸アカデミー学長　様</w:t>
      </w:r>
    </w:p>
    <w:p w14:paraId="10AF3DEA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p w14:paraId="2DE6FA9E" w14:textId="77777777" w:rsidR="00FA4D01" w:rsidRPr="0020488C" w:rsidRDefault="00FA4D01" w:rsidP="001F2A8A">
      <w:pPr>
        <w:pStyle w:val="a3"/>
        <w:wordWrap/>
        <w:spacing w:line="240" w:lineRule="auto"/>
        <w:ind w:left="4700" w:firstLineChars="100" w:firstLine="238"/>
        <w:rPr>
          <w:rFonts w:ascii="ＭＳ 明朝" w:hAnsi="ＭＳ 明朝"/>
          <w:sz w:val="24"/>
          <w:szCs w:val="24"/>
        </w:rPr>
      </w:pPr>
      <w:r w:rsidRPr="0020488C">
        <w:rPr>
          <w:rFonts w:ascii="ＭＳ 明朝" w:hAnsi="ＭＳ 明朝" w:hint="eastAsia"/>
          <w:sz w:val="24"/>
          <w:szCs w:val="24"/>
        </w:rPr>
        <w:t>学校名</w:t>
      </w:r>
    </w:p>
    <w:p w14:paraId="1129410F" w14:textId="77777777" w:rsidR="00204D16" w:rsidRPr="0020488C" w:rsidRDefault="00FA4D01" w:rsidP="00FA4D01">
      <w:pPr>
        <w:pStyle w:val="a3"/>
        <w:wordWrap/>
        <w:spacing w:line="240" w:lineRule="auto"/>
        <w:ind w:left="4700" w:firstLineChars="100" w:firstLine="238"/>
        <w:rPr>
          <w:spacing w:val="0"/>
          <w:sz w:val="24"/>
          <w:szCs w:val="24"/>
        </w:rPr>
      </w:pPr>
      <w:r w:rsidRPr="0020488C">
        <w:rPr>
          <w:rFonts w:ascii="ＭＳ 明朝" w:hAnsi="ＭＳ 明朝" w:hint="eastAsia"/>
          <w:sz w:val="24"/>
          <w:szCs w:val="24"/>
        </w:rPr>
        <w:t xml:space="preserve">職　</w:t>
      </w:r>
      <w:r w:rsidR="00204D16" w:rsidRPr="0020488C">
        <w:rPr>
          <w:rFonts w:ascii="ＭＳ 明朝" w:hAnsi="ＭＳ 明朝" w:hint="eastAsia"/>
          <w:sz w:val="24"/>
          <w:szCs w:val="24"/>
        </w:rPr>
        <w:t>名</w:t>
      </w:r>
    </w:p>
    <w:p w14:paraId="76B18C8D" w14:textId="77777777" w:rsidR="00204D16" w:rsidRPr="0020488C" w:rsidRDefault="00204D16" w:rsidP="00FA4D01">
      <w:pPr>
        <w:pStyle w:val="a3"/>
        <w:wordWrap/>
        <w:spacing w:line="240" w:lineRule="auto"/>
        <w:ind w:left="4700" w:firstLineChars="100" w:firstLine="238"/>
        <w:rPr>
          <w:spacing w:val="0"/>
          <w:sz w:val="24"/>
          <w:szCs w:val="24"/>
        </w:rPr>
      </w:pPr>
      <w:r w:rsidRPr="0020488C">
        <w:rPr>
          <w:rFonts w:ascii="ＭＳ 明朝" w:hAnsi="ＭＳ 明朝" w:hint="eastAsia"/>
          <w:sz w:val="24"/>
          <w:szCs w:val="24"/>
        </w:rPr>
        <w:t>氏</w:t>
      </w:r>
      <w:r w:rsidR="00FA4D01" w:rsidRPr="0020488C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A419F2" w:rsidRPr="0020488C">
        <w:rPr>
          <w:rFonts w:ascii="ＭＳ 明朝" w:hAnsi="ＭＳ 明朝" w:hint="eastAsia"/>
          <w:sz w:val="24"/>
          <w:szCs w:val="24"/>
        </w:rPr>
        <w:t xml:space="preserve">名　　　　　　　　　　　</w:t>
      </w:r>
      <w:r w:rsidRPr="0020488C">
        <w:rPr>
          <w:rFonts w:ascii="ＭＳ 明朝" w:hAnsi="ＭＳ 明朝" w:hint="eastAsia"/>
          <w:sz w:val="24"/>
          <w:szCs w:val="24"/>
        </w:rPr>
        <w:t>職印</w:t>
      </w:r>
    </w:p>
    <w:p w14:paraId="1469EE98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p w14:paraId="3EF2E9F4" w14:textId="77777777" w:rsidR="00204D16" w:rsidRPr="0020488C" w:rsidRDefault="00204D16" w:rsidP="00515CF9">
      <w:pPr>
        <w:pStyle w:val="a3"/>
        <w:wordWrap/>
        <w:spacing w:line="240" w:lineRule="auto"/>
        <w:ind w:left="200"/>
        <w:rPr>
          <w:spacing w:val="0"/>
          <w:sz w:val="24"/>
          <w:szCs w:val="24"/>
        </w:rPr>
      </w:pPr>
      <w:r w:rsidRPr="0020488C">
        <w:rPr>
          <w:rFonts w:ascii="ＭＳ 明朝" w:hAnsi="ＭＳ 明朝" w:hint="eastAsia"/>
        </w:rPr>
        <w:t xml:space="preserve">　</w:t>
      </w:r>
      <w:r w:rsidRPr="0020488C">
        <w:rPr>
          <w:rFonts w:ascii="ＭＳ 明朝" w:hAnsi="ＭＳ 明朝" w:hint="eastAsia"/>
          <w:sz w:val="24"/>
          <w:szCs w:val="24"/>
        </w:rPr>
        <w:t>下記の者を岐阜県立国際園芸アカデミー</w:t>
      </w:r>
      <w:r w:rsidR="00E32CCA" w:rsidRPr="0020488C">
        <w:rPr>
          <w:rFonts w:ascii="ＭＳ 明朝" w:hAnsi="ＭＳ 明朝" w:hint="eastAsia"/>
          <w:sz w:val="24"/>
          <w:szCs w:val="24"/>
        </w:rPr>
        <w:t xml:space="preserve">　</w:t>
      </w:r>
      <w:r w:rsidRPr="0020488C">
        <w:rPr>
          <w:rFonts w:ascii="ＭＳ 明朝" w:hAnsi="ＭＳ 明朝" w:hint="eastAsia"/>
          <w:sz w:val="24"/>
          <w:szCs w:val="24"/>
        </w:rPr>
        <w:t>マイスター科の推薦入学志願者として</w:t>
      </w:r>
    </w:p>
    <w:p w14:paraId="0805F9FB" w14:textId="77777777" w:rsidR="00204D16" w:rsidRPr="0020488C" w:rsidRDefault="00204D16" w:rsidP="00515CF9">
      <w:pPr>
        <w:pStyle w:val="a3"/>
        <w:wordWrap/>
        <w:spacing w:line="240" w:lineRule="auto"/>
        <w:ind w:left="194"/>
        <w:rPr>
          <w:spacing w:val="0"/>
          <w:sz w:val="24"/>
          <w:szCs w:val="24"/>
        </w:rPr>
      </w:pPr>
      <w:r w:rsidRPr="0020488C">
        <w:rPr>
          <w:rFonts w:ascii="ＭＳ 明朝" w:hAnsi="ＭＳ 明朝" w:hint="eastAsia"/>
          <w:sz w:val="24"/>
          <w:szCs w:val="24"/>
        </w:rPr>
        <w:t>推薦します。</w:t>
      </w:r>
    </w:p>
    <w:p w14:paraId="6853B878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6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40"/>
        <w:gridCol w:w="3168"/>
        <w:gridCol w:w="1248"/>
        <w:gridCol w:w="2784"/>
      </w:tblGrid>
      <w:tr w:rsidR="0020488C" w:rsidRPr="0020488C" w14:paraId="70C9F232" w14:textId="77777777" w:rsidTr="00CB1B77">
        <w:trPr>
          <w:cantSplit/>
          <w:trHeight w:hRule="exact" w:val="49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D8CCD3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20488C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0488C">
              <w:rPr>
                <w:rFonts w:ascii="ＭＳ 明朝" w:hAnsi="ＭＳ 明朝" w:hint="eastAsia"/>
                <w:spacing w:val="-4"/>
              </w:rPr>
              <w:t>ふりがな</w:t>
            </w:r>
          </w:p>
        </w:tc>
        <w:tc>
          <w:tcPr>
            <w:tcW w:w="3168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E36B6D0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640FFC49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  <w:p w14:paraId="544E7B99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 xml:space="preserve">　生年月日</w:t>
            </w:r>
          </w:p>
        </w:tc>
        <w:tc>
          <w:tcPr>
            <w:tcW w:w="278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1E878D1" w14:textId="77777777" w:rsidR="00C54370" w:rsidRPr="0020488C" w:rsidRDefault="00204D16" w:rsidP="00C54370">
            <w:pPr>
              <w:pStyle w:val="a3"/>
              <w:wordWrap/>
              <w:spacing w:before="147" w:line="240" w:lineRule="auto"/>
              <w:rPr>
                <w:rFonts w:ascii="ＭＳ 明朝" w:hAnsi="ＭＳ 明朝"/>
                <w:spacing w:val="-4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 xml:space="preserve">　</w:t>
            </w:r>
          </w:p>
          <w:p w14:paraId="2E6FDAC5" w14:textId="77777777" w:rsidR="00204D16" w:rsidRPr="0020488C" w:rsidRDefault="00E20AC8" w:rsidP="00C203DE">
            <w:pPr>
              <w:pStyle w:val="a3"/>
              <w:wordWrap/>
              <w:spacing w:line="240" w:lineRule="auto"/>
              <w:ind w:firstLineChars="300" w:firstLine="576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 xml:space="preserve">　</w:t>
            </w:r>
            <w:r w:rsidR="00DD6174" w:rsidRPr="0020488C">
              <w:rPr>
                <w:rFonts w:ascii="ＭＳ 明朝" w:hAnsi="ＭＳ 明朝" w:hint="eastAsia"/>
                <w:spacing w:val="-4"/>
              </w:rPr>
              <w:t xml:space="preserve">　　</w:t>
            </w:r>
            <w:r w:rsidR="00204D16" w:rsidRPr="0020488C">
              <w:rPr>
                <w:rFonts w:ascii="ＭＳ 明朝" w:hAnsi="ＭＳ 明朝" w:hint="eastAsia"/>
                <w:spacing w:val="-4"/>
              </w:rPr>
              <w:t>年</w:t>
            </w:r>
            <w:r w:rsidR="00DD6174" w:rsidRPr="0020488C">
              <w:rPr>
                <w:rFonts w:ascii="ＭＳ 明朝" w:hAnsi="ＭＳ 明朝" w:hint="eastAsia"/>
                <w:spacing w:val="-4"/>
              </w:rPr>
              <w:t xml:space="preserve">　</w:t>
            </w:r>
            <w:r w:rsidR="00204D16" w:rsidRPr="0020488C">
              <w:rPr>
                <w:rFonts w:ascii="ＭＳ 明朝" w:hAnsi="ＭＳ 明朝" w:hint="eastAsia"/>
                <w:spacing w:val="-4"/>
              </w:rPr>
              <w:t xml:space="preserve">　月　　日</w:t>
            </w:r>
          </w:p>
          <w:p w14:paraId="1428802D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2"/>
              </w:rPr>
              <w:t xml:space="preserve">  </w:t>
            </w:r>
          </w:p>
        </w:tc>
      </w:tr>
      <w:tr w:rsidR="0020488C" w:rsidRPr="0020488C" w14:paraId="739D6814" w14:textId="77777777" w:rsidTr="00EC0870">
        <w:trPr>
          <w:cantSplit/>
          <w:trHeight w:hRule="exact" w:val="49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E5D5CAE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20488C">
              <w:rPr>
                <w:rFonts w:ascii="ＭＳ 明朝" w:hAnsi="ＭＳ 明朝" w:hint="eastAsia"/>
                <w:spacing w:val="-4"/>
              </w:rPr>
              <w:t>氏　　名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B94412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753D9C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  <w:tc>
          <w:tcPr>
            <w:tcW w:w="27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C93FB1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20488C" w:rsidRPr="0020488C" w14:paraId="5147A76B" w14:textId="77777777" w:rsidTr="00EC0870">
        <w:trPr>
          <w:cantSplit/>
          <w:trHeight w:hRule="exact" w:val="49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8AEADFD" w14:textId="77777777" w:rsidR="00204D16" w:rsidRPr="0020488C" w:rsidRDefault="00204D16" w:rsidP="0059019E">
            <w:pPr>
              <w:pStyle w:val="a3"/>
              <w:wordWrap/>
              <w:spacing w:before="147" w:line="240" w:lineRule="auto"/>
              <w:jc w:val="center"/>
              <w:rPr>
                <w:spacing w:val="0"/>
              </w:rPr>
            </w:pPr>
          </w:p>
          <w:p w14:paraId="6055C44F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5558FF36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5243A5C4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083B204E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5F530A7B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0FC5E8BA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367DEB75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17BEB0B6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>推</w:t>
            </w:r>
            <w:r w:rsidRPr="0020488C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0488C">
              <w:rPr>
                <w:rFonts w:ascii="ＭＳ 明朝" w:hAnsi="ＭＳ 明朝" w:hint="eastAsia"/>
                <w:spacing w:val="-4"/>
              </w:rPr>
              <w:t>薦</w:t>
            </w:r>
            <w:r w:rsidRPr="0020488C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0488C">
              <w:rPr>
                <w:rFonts w:ascii="ＭＳ 明朝" w:hAnsi="ＭＳ 明朝" w:hint="eastAsia"/>
                <w:spacing w:val="-4"/>
              </w:rPr>
              <w:t>理</w:t>
            </w:r>
            <w:r w:rsidRPr="0020488C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0488C">
              <w:rPr>
                <w:rFonts w:ascii="ＭＳ 明朝" w:hAnsi="ＭＳ 明朝" w:hint="eastAsia"/>
                <w:spacing w:val="-4"/>
              </w:rPr>
              <w:t>由</w:t>
            </w:r>
          </w:p>
          <w:p w14:paraId="098DFB5B" w14:textId="4C612A2D" w:rsidR="00204D16" w:rsidRPr="0020488C" w:rsidRDefault="00A41013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0C095E" wp14:editId="1AD035A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143510</wp:posOffset>
                      </wp:positionV>
                      <wp:extent cx="742950" cy="5429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42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51F9D7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.1pt;margin-top:11.3pt;width:58.5pt;height:42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" strokecolor="black [3040]"/>
                  </w:pict>
                </mc:Fallback>
              </mc:AlternateContent>
            </w:r>
          </w:p>
          <w:p w14:paraId="26F07F3E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>学業成績</w:t>
            </w:r>
          </w:p>
          <w:p w14:paraId="734E354D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>研究活動</w:t>
            </w:r>
          </w:p>
          <w:p w14:paraId="1A5FCBA1" w14:textId="77777777" w:rsidR="00204D16" w:rsidRPr="0020488C" w:rsidRDefault="00204D16" w:rsidP="005901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>人物　等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138E51" w14:textId="77777777" w:rsidR="00204D16" w:rsidRPr="0020488C" w:rsidRDefault="00204D16" w:rsidP="0059019E">
            <w:pPr>
              <w:pStyle w:val="a3"/>
              <w:wordWrap/>
              <w:spacing w:before="147" w:line="240" w:lineRule="auto"/>
              <w:jc w:val="center"/>
              <w:rPr>
                <w:spacing w:val="0"/>
              </w:rPr>
            </w:pPr>
          </w:p>
        </w:tc>
      </w:tr>
      <w:tr w:rsidR="0020488C" w:rsidRPr="0020488C" w14:paraId="5FDC8279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A696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279A5DB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20488C" w:rsidRPr="0020488C" w14:paraId="4A99936F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86337A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7188CB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20488C" w:rsidRPr="0020488C" w14:paraId="766378C3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B9F24E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9139CD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20488C" w:rsidRPr="0020488C" w14:paraId="0227E2EB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1CCFFE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64268E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20488C" w:rsidRPr="0020488C" w14:paraId="6010D5DE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38EFDE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656EEB7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20488C" w:rsidRPr="0020488C" w14:paraId="3DDDCE59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E99B5D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F9FFFA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20488C" w:rsidRPr="0020488C" w14:paraId="66ED0F34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41F7FA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AD2E020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20488C" w:rsidRPr="0020488C" w14:paraId="2EFE528F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6D328E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39444F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20488C" w:rsidRPr="0020488C" w14:paraId="3DE3D1B5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B1F2D7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EBE1977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  <w:tr w:rsidR="00B2133F" w:rsidRPr="0020488C" w14:paraId="47E524DB" w14:textId="77777777" w:rsidTr="00CB1B77">
        <w:trPr>
          <w:cantSplit/>
          <w:trHeight w:hRule="exact" w:val="494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7F0E0AC" w14:textId="77777777" w:rsidR="00204D16" w:rsidRPr="0020488C" w:rsidRDefault="00204D16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EE8111C" w14:textId="77777777" w:rsidR="00204D16" w:rsidRPr="0020488C" w:rsidRDefault="00204D16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</w:tc>
      </w:tr>
    </w:tbl>
    <w:p w14:paraId="3CC3BC8D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p w14:paraId="3C2542A4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p w14:paraId="7C7A6A1C" w14:textId="77777777" w:rsidR="00204D16" w:rsidRPr="0020488C" w:rsidRDefault="00204D16" w:rsidP="00515CF9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40"/>
        <w:gridCol w:w="7344"/>
      </w:tblGrid>
      <w:tr w:rsidR="00B2133F" w:rsidRPr="0020488C" w14:paraId="25DE1646" w14:textId="77777777" w:rsidTr="00A61DCF">
        <w:trPr>
          <w:trHeight w:hRule="exact" w:val="1966"/>
        </w:trPr>
        <w:tc>
          <w:tcPr>
            <w:tcW w:w="1440" w:type="dxa"/>
          </w:tcPr>
          <w:p w14:paraId="7F45C0E2" w14:textId="77777777" w:rsidR="00CB1B77" w:rsidRPr="0020488C" w:rsidRDefault="00CB1B77" w:rsidP="00515CF9">
            <w:pPr>
              <w:pStyle w:val="a3"/>
              <w:wordWrap/>
              <w:spacing w:before="147" w:line="240" w:lineRule="auto"/>
              <w:rPr>
                <w:spacing w:val="0"/>
              </w:rPr>
            </w:pPr>
          </w:p>
          <w:p w14:paraId="3205A31A" w14:textId="77777777" w:rsidR="00CB1B77" w:rsidRPr="0020488C" w:rsidRDefault="00CB1B77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D4EDFCF" w14:textId="77777777" w:rsidR="00CB1B77" w:rsidRPr="0020488C" w:rsidRDefault="00CB1B77" w:rsidP="00515CF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5ECC6FC" w14:textId="77777777" w:rsidR="00CB1B77" w:rsidRPr="0020488C" w:rsidRDefault="00CB1B77" w:rsidP="00A419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>問い合わせ先</w:t>
            </w:r>
          </w:p>
        </w:tc>
        <w:tc>
          <w:tcPr>
            <w:tcW w:w="7344" w:type="dxa"/>
          </w:tcPr>
          <w:p w14:paraId="179AB9FE" w14:textId="77777777" w:rsidR="00CB1B77" w:rsidRPr="0020488C" w:rsidRDefault="00CB1B77" w:rsidP="00F21246">
            <w:pPr>
              <w:pStyle w:val="a3"/>
              <w:wordWrap/>
              <w:spacing w:before="147" w:line="240" w:lineRule="auto"/>
              <w:jc w:val="center"/>
              <w:rPr>
                <w:spacing w:val="0"/>
              </w:rPr>
            </w:pPr>
            <w:r w:rsidRPr="0020488C">
              <w:rPr>
                <w:rFonts w:ascii="ＭＳ 明朝" w:hAnsi="ＭＳ 明朝" w:hint="eastAsia"/>
                <w:spacing w:val="-4"/>
              </w:rPr>
              <w:t>学校等の所在地・電話番号、担当者の職・氏名を記入してください。</w:t>
            </w:r>
          </w:p>
        </w:tc>
      </w:tr>
    </w:tbl>
    <w:p w14:paraId="40E596FA" w14:textId="169986FB" w:rsidR="0020488C" w:rsidRPr="0020488C" w:rsidRDefault="0020488C">
      <w:pPr>
        <w:pStyle w:val="a3"/>
        <w:wordWrap/>
        <w:spacing w:line="240" w:lineRule="auto"/>
        <w:rPr>
          <w:rFonts w:hint="eastAsia"/>
          <w:spacing w:val="0"/>
        </w:rPr>
      </w:pPr>
    </w:p>
    <w:sectPr w:rsidR="0020488C" w:rsidRPr="0020488C" w:rsidSect="00F2763D">
      <w:footerReference w:type="default" r:id="rId8"/>
      <w:pgSz w:w="11906" w:h="16838"/>
      <w:pgMar w:top="680" w:right="1418" w:bottom="680" w:left="1418" w:header="720" w:footer="176" w:gutter="0"/>
      <w:pgNumType w:fmt="numberInDash"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9F04" w14:textId="77777777" w:rsidR="00CC3A79" w:rsidRDefault="00CC3A79" w:rsidP="00A570C0">
      <w:r>
        <w:separator/>
      </w:r>
    </w:p>
  </w:endnote>
  <w:endnote w:type="continuationSeparator" w:id="0">
    <w:p w14:paraId="62B280A2" w14:textId="77777777" w:rsidR="00CC3A79" w:rsidRDefault="00CC3A79" w:rsidP="00A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702762"/>
      <w:docPartObj>
        <w:docPartGallery w:val="Page Numbers (Bottom of Page)"/>
        <w:docPartUnique/>
      </w:docPartObj>
    </w:sdtPr>
    <w:sdtEndPr/>
    <w:sdtContent>
      <w:p w14:paraId="69E99DAA" w14:textId="77777777" w:rsidR="00D4418D" w:rsidRDefault="00D441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996" w:rsidRPr="00181996">
          <w:rPr>
            <w:noProof/>
            <w:lang w:val="ja-JP"/>
          </w:rPr>
          <w:t>-</w:t>
        </w:r>
        <w:r w:rsidR="00181996">
          <w:rPr>
            <w:noProof/>
          </w:rPr>
          <w:t xml:space="preserve"> 13 -</w:t>
        </w:r>
        <w:r>
          <w:fldChar w:fldCharType="end"/>
        </w:r>
      </w:p>
    </w:sdtContent>
  </w:sdt>
  <w:p w14:paraId="425268E3" w14:textId="77777777" w:rsidR="00D4418D" w:rsidRDefault="00D44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D4DB" w14:textId="77777777" w:rsidR="00CC3A79" w:rsidRDefault="00CC3A79" w:rsidP="00A570C0">
      <w:r>
        <w:separator/>
      </w:r>
    </w:p>
  </w:footnote>
  <w:footnote w:type="continuationSeparator" w:id="0">
    <w:p w14:paraId="6FAF1BB1" w14:textId="77777777" w:rsidR="00CC3A79" w:rsidRDefault="00CC3A79" w:rsidP="00A5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A23"/>
    <w:multiLevelType w:val="hybridMultilevel"/>
    <w:tmpl w:val="6B9CD33A"/>
    <w:lvl w:ilvl="0" w:tplc="09066D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205B5"/>
    <w:multiLevelType w:val="hybridMultilevel"/>
    <w:tmpl w:val="4E2660A4"/>
    <w:lvl w:ilvl="0" w:tplc="ED1A94EA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1821E9"/>
    <w:multiLevelType w:val="hybridMultilevel"/>
    <w:tmpl w:val="41FCD32A"/>
    <w:lvl w:ilvl="0" w:tplc="2F620EB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785D29"/>
    <w:multiLevelType w:val="multilevel"/>
    <w:tmpl w:val="0C489E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 w:cs="ＭＳ Ｐゴシック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F25F5"/>
    <w:multiLevelType w:val="hybridMultilevel"/>
    <w:tmpl w:val="4B569A9E"/>
    <w:lvl w:ilvl="0" w:tplc="C3BED934"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63352A77"/>
    <w:multiLevelType w:val="hybridMultilevel"/>
    <w:tmpl w:val="07D2428A"/>
    <w:lvl w:ilvl="0" w:tplc="D854C32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D2B58BB"/>
    <w:multiLevelType w:val="hybridMultilevel"/>
    <w:tmpl w:val="42DC888C"/>
    <w:lvl w:ilvl="0" w:tplc="3806C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27E100E"/>
    <w:multiLevelType w:val="hybridMultilevel"/>
    <w:tmpl w:val="B69E6A2A"/>
    <w:lvl w:ilvl="0" w:tplc="FA866FC4">
      <w:start w:val="2"/>
      <w:numFmt w:val="bullet"/>
      <w:lvlText w:val="■"/>
      <w:lvlJc w:val="left"/>
      <w:pPr>
        <w:ind w:left="888" w:hanging="360"/>
      </w:pPr>
      <w:rPr>
        <w:rFonts w:ascii="ＭＳ Ｐ明朝" w:eastAsia="ＭＳ Ｐ明朝" w:hAnsi="ＭＳ Ｐ明朝" w:cs="ＭＳ 明朝" w:hint="eastAsia"/>
      </w:rPr>
    </w:lvl>
    <w:lvl w:ilvl="1" w:tplc="3E5825BC">
      <w:start w:val="3"/>
      <w:numFmt w:val="bullet"/>
      <w:lvlText w:val="□"/>
      <w:lvlJc w:val="left"/>
      <w:pPr>
        <w:ind w:left="1328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16"/>
    <w:rsid w:val="00005F5F"/>
    <w:rsid w:val="00007EAB"/>
    <w:rsid w:val="0001064F"/>
    <w:rsid w:val="00012543"/>
    <w:rsid w:val="0001306A"/>
    <w:rsid w:val="00016ECA"/>
    <w:rsid w:val="000173D8"/>
    <w:rsid w:val="00023616"/>
    <w:rsid w:val="00024A66"/>
    <w:rsid w:val="00027602"/>
    <w:rsid w:val="00027B74"/>
    <w:rsid w:val="00032336"/>
    <w:rsid w:val="00032A13"/>
    <w:rsid w:val="00033114"/>
    <w:rsid w:val="000332E8"/>
    <w:rsid w:val="00037A4A"/>
    <w:rsid w:val="00037B93"/>
    <w:rsid w:val="00040078"/>
    <w:rsid w:val="00041ADF"/>
    <w:rsid w:val="000436DB"/>
    <w:rsid w:val="00047A0C"/>
    <w:rsid w:val="00050D4A"/>
    <w:rsid w:val="0005236D"/>
    <w:rsid w:val="0005432F"/>
    <w:rsid w:val="00067517"/>
    <w:rsid w:val="00071584"/>
    <w:rsid w:val="00072D4E"/>
    <w:rsid w:val="00074F5B"/>
    <w:rsid w:val="00077360"/>
    <w:rsid w:val="0008136F"/>
    <w:rsid w:val="000865EB"/>
    <w:rsid w:val="000903B1"/>
    <w:rsid w:val="000906FC"/>
    <w:rsid w:val="0009152F"/>
    <w:rsid w:val="00091C5A"/>
    <w:rsid w:val="00094BCC"/>
    <w:rsid w:val="00095342"/>
    <w:rsid w:val="00097D16"/>
    <w:rsid w:val="000A0E5C"/>
    <w:rsid w:val="000B6DB4"/>
    <w:rsid w:val="000C3C1B"/>
    <w:rsid w:val="000D11E5"/>
    <w:rsid w:val="000D174F"/>
    <w:rsid w:val="000D1E6C"/>
    <w:rsid w:val="000E0CA7"/>
    <w:rsid w:val="000E7194"/>
    <w:rsid w:val="000F0DC7"/>
    <w:rsid w:val="000F3326"/>
    <w:rsid w:val="000F4EC4"/>
    <w:rsid w:val="00106488"/>
    <w:rsid w:val="0011094A"/>
    <w:rsid w:val="00110991"/>
    <w:rsid w:val="001116A9"/>
    <w:rsid w:val="001171B4"/>
    <w:rsid w:val="001244A9"/>
    <w:rsid w:val="00125C6D"/>
    <w:rsid w:val="00131D73"/>
    <w:rsid w:val="001343E0"/>
    <w:rsid w:val="001359C0"/>
    <w:rsid w:val="00135A93"/>
    <w:rsid w:val="00135CB7"/>
    <w:rsid w:val="001407E3"/>
    <w:rsid w:val="001468A5"/>
    <w:rsid w:val="00147DB2"/>
    <w:rsid w:val="00151163"/>
    <w:rsid w:val="00151A2E"/>
    <w:rsid w:val="00151B43"/>
    <w:rsid w:val="00153EAF"/>
    <w:rsid w:val="00156941"/>
    <w:rsid w:val="00157942"/>
    <w:rsid w:val="0016258E"/>
    <w:rsid w:val="00162E90"/>
    <w:rsid w:val="00163193"/>
    <w:rsid w:val="00165889"/>
    <w:rsid w:val="0016673F"/>
    <w:rsid w:val="001720E9"/>
    <w:rsid w:val="00174441"/>
    <w:rsid w:val="0017618D"/>
    <w:rsid w:val="0018146C"/>
    <w:rsid w:val="00181996"/>
    <w:rsid w:val="0018340F"/>
    <w:rsid w:val="00187006"/>
    <w:rsid w:val="0018705A"/>
    <w:rsid w:val="00190EB7"/>
    <w:rsid w:val="00194F2E"/>
    <w:rsid w:val="001970C6"/>
    <w:rsid w:val="00197BDD"/>
    <w:rsid w:val="001A0F2E"/>
    <w:rsid w:val="001A2A59"/>
    <w:rsid w:val="001A39C9"/>
    <w:rsid w:val="001A3BB1"/>
    <w:rsid w:val="001A489A"/>
    <w:rsid w:val="001A5B1D"/>
    <w:rsid w:val="001B510C"/>
    <w:rsid w:val="001B61F1"/>
    <w:rsid w:val="001B6A7B"/>
    <w:rsid w:val="001B6FA9"/>
    <w:rsid w:val="001C1A93"/>
    <w:rsid w:val="001C2040"/>
    <w:rsid w:val="001C209C"/>
    <w:rsid w:val="001C20D2"/>
    <w:rsid w:val="001C23C6"/>
    <w:rsid w:val="001E10C8"/>
    <w:rsid w:val="001F2A8A"/>
    <w:rsid w:val="001F3757"/>
    <w:rsid w:val="001F60F6"/>
    <w:rsid w:val="0020012D"/>
    <w:rsid w:val="00201FA7"/>
    <w:rsid w:val="0020488C"/>
    <w:rsid w:val="00204D16"/>
    <w:rsid w:val="00207D62"/>
    <w:rsid w:val="002102B2"/>
    <w:rsid w:val="002125E9"/>
    <w:rsid w:val="0021560A"/>
    <w:rsid w:val="002218F0"/>
    <w:rsid w:val="00225B9C"/>
    <w:rsid w:val="002341DC"/>
    <w:rsid w:val="00234AE3"/>
    <w:rsid w:val="00234B8E"/>
    <w:rsid w:val="00235E57"/>
    <w:rsid w:val="00237D97"/>
    <w:rsid w:val="00244E13"/>
    <w:rsid w:val="00245B84"/>
    <w:rsid w:val="002540AC"/>
    <w:rsid w:val="002558B2"/>
    <w:rsid w:val="002576E6"/>
    <w:rsid w:val="0026036A"/>
    <w:rsid w:val="00261836"/>
    <w:rsid w:val="00277E97"/>
    <w:rsid w:val="00283C96"/>
    <w:rsid w:val="002840BD"/>
    <w:rsid w:val="002913FB"/>
    <w:rsid w:val="0029326F"/>
    <w:rsid w:val="002947DE"/>
    <w:rsid w:val="0029489B"/>
    <w:rsid w:val="00295F5A"/>
    <w:rsid w:val="002A13FE"/>
    <w:rsid w:val="002A2549"/>
    <w:rsid w:val="002A3287"/>
    <w:rsid w:val="002A3DD8"/>
    <w:rsid w:val="002B22AC"/>
    <w:rsid w:val="002B38F4"/>
    <w:rsid w:val="002B5F06"/>
    <w:rsid w:val="002C1119"/>
    <w:rsid w:val="002C706C"/>
    <w:rsid w:val="002C73EA"/>
    <w:rsid w:val="002C7EF4"/>
    <w:rsid w:val="002D11C8"/>
    <w:rsid w:val="002D465C"/>
    <w:rsid w:val="002E12A6"/>
    <w:rsid w:val="002E5641"/>
    <w:rsid w:val="002F0D35"/>
    <w:rsid w:val="002F1B90"/>
    <w:rsid w:val="002F428F"/>
    <w:rsid w:val="002F459E"/>
    <w:rsid w:val="002F7C6B"/>
    <w:rsid w:val="003077DB"/>
    <w:rsid w:val="00310CA4"/>
    <w:rsid w:val="00310E8E"/>
    <w:rsid w:val="00316D62"/>
    <w:rsid w:val="003335CB"/>
    <w:rsid w:val="00341105"/>
    <w:rsid w:val="00344305"/>
    <w:rsid w:val="00344D8B"/>
    <w:rsid w:val="00345A10"/>
    <w:rsid w:val="00346BF6"/>
    <w:rsid w:val="0035018F"/>
    <w:rsid w:val="0035120B"/>
    <w:rsid w:val="00354D19"/>
    <w:rsid w:val="00364DF2"/>
    <w:rsid w:val="00367E78"/>
    <w:rsid w:val="00370221"/>
    <w:rsid w:val="00371803"/>
    <w:rsid w:val="00371AD4"/>
    <w:rsid w:val="003725FF"/>
    <w:rsid w:val="00373AF1"/>
    <w:rsid w:val="0037673E"/>
    <w:rsid w:val="00377254"/>
    <w:rsid w:val="00380463"/>
    <w:rsid w:val="00381204"/>
    <w:rsid w:val="00383F06"/>
    <w:rsid w:val="00384FD5"/>
    <w:rsid w:val="003911EB"/>
    <w:rsid w:val="003950BB"/>
    <w:rsid w:val="00395254"/>
    <w:rsid w:val="00395939"/>
    <w:rsid w:val="003A0537"/>
    <w:rsid w:val="003A3ACE"/>
    <w:rsid w:val="003A6EF6"/>
    <w:rsid w:val="003C0FE3"/>
    <w:rsid w:val="003C46D0"/>
    <w:rsid w:val="003D0000"/>
    <w:rsid w:val="003D030E"/>
    <w:rsid w:val="003E393B"/>
    <w:rsid w:val="003F0F88"/>
    <w:rsid w:val="003F4EFA"/>
    <w:rsid w:val="003F5C1F"/>
    <w:rsid w:val="00414CC0"/>
    <w:rsid w:val="00414DFF"/>
    <w:rsid w:val="0042178D"/>
    <w:rsid w:val="00424687"/>
    <w:rsid w:val="00426887"/>
    <w:rsid w:val="00427229"/>
    <w:rsid w:val="0042771C"/>
    <w:rsid w:val="00430351"/>
    <w:rsid w:val="00431B16"/>
    <w:rsid w:val="00434FB3"/>
    <w:rsid w:val="00435383"/>
    <w:rsid w:val="00436CC3"/>
    <w:rsid w:val="00440C1D"/>
    <w:rsid w:val="00441D0E"/>
    <w:rsid w:val="004433A0"/>
    <w:rsid w:val="00445368"/>
    <w:rsid w:val="00447F20"/>
    <w:rsid w:val="004523E9"/>
    <w:rsid w:val="00453C86"/>
    <w:rsid w:val="00455133"/>
    <w:rsid w:val="00455B32"/>
    <w:rsid w:val="00455B41"/>
    <w:rsid w:val="00455B88"/>
    <w:rsid w:val="00456E0A"/>
    <w:rsid w:val="00457649"/>
    <w:rsid w:val="00457D60"/>
    <w:rsid w:val="00461891"/>
    <w:rsid w:val="00461CF3"/>
    <w:rsid w:val="00470D54"/>
    <w:rsid w:val="00474C6F"/>
    <w:rsid w:val="0047533E"/>
    <w:rsid w:val="00476DF6"/>
    <w:rsid w:val="00480A87"/>
    <w:rsid w:val="004820EA"/>
    <w:rsid w:val="004875D7"/>
    <w:rsid w:val="0049219B"/>
    <w:rsid w:val="0049324B"/>
    <w:rsid w:val="00494DDA"/>
    <w:rsid w:val="004956E0"/>
    <w:rsid w:val="00496AEB"/>
    <w:rsid w:val="004B14A7"/>
    <w:rsid w:val="004B4300"/>
    <w:rsid w:val="004B6750"/>
    <w:rsid w:val="004C0990"/>
    <w:rsid w:val="004C1DC0"/>
    <w:rsid w:val="004C300B"/>
    <w:rsid w:val="004D42F5"/>
    <w:rsid w:val="004E2AC7"/>
    <w:rsid w:val="004F14FA"/>
    <w:rsid w:val="004F1A5A"/>
    <w:rsid w:val="004F277B"/>
    <w:rsid w:val="004F733E"/>
    <w:rsid w:val="00503FC4"/>
    <w:rsid w:val="005065D0"/>
    <w:rsid w:val="005070E2"/>
    <w:rsid w:val="00507567"/>
    <w:rsid w:val="00510BE2"/>
    <w:rsid w:val="005122DD"/>
    <w:rsid w:val="00512752"/>
    <w:rsid w:val="00513C50"/>
    <w:rsid w:val="00514312"/>
    <w:rsid w:val="005146D4"/>
    <w:rsid w:val="00515CF9"/>
    <w:rsid w:val="005169C0"/>
    <w:rsid w:val="00517A03"/>
    <w:rsid w:val="00520938"/>
    <w:rsid w:val="00520BAA"/>
    <w:rsid w:val="00522191"/>
    <w:rsid w:val="0052662E"/>
    <w:rsid w:val="0053130A"/>
    <w:rsid w:val="00532F1D"/>
    <w:rsid w:val="00534B7F"/>
    <w:rsid w:val="005416C9"/>
    <w:rsid w:val="00544679"/>
    <w:rsid w:val="00545A56"/>
    <w:rsid w:val="0054743A"/>
    <w:rsid w:val="00556A0C"/>
    <w:rsid w:val="00567151"/>
    <w:rsid w:val="00570685"/>
    <w:rsid w:val="00576EC4"/>
    <w:rsid w:val="0057761D"/>
    <w:rsid w:val="00583101"/>
    <w:rsid w:val="005858D6"/>
    <w:rsid w:val="00586B05"/>
    <w:rsid w:val="0059019E"/>
    <w:rsid w:val="00592488"/>
    <w:rsid w:val="00592CFC"/>
    <w:rsid w:val="00595178"/>
    <w:rsid w:val="005A0009"/>
    <w:rsid w:val="005A0F2C"/>
    <w:rsid w:val="005A1CB0"/>
    <w:rsid w:val="005A7845"/>
    <w:rsid w:val="005B3C98"/>
    <w:rsid w:val="005B5886"/>
    <w:rsid w:val="005B5D71"/>
    <w:rsid w:val="005B675F"/>
    <w:rsid w:val="005B6A7E"/>
    <w:rsid w:val="005B73C9"/>
    <w:rsid w:val="005C5608"/>
    <w:rsid w:val="005C7F4B"/>
    <w:rsid w:val="005D4B70"/>
    <w:rsid w:val="005D54A3"/>
    <w:rsid w:val="005E5E8E"/>
    <w:rsid w:val="005E7A55"/>
    <w:rsid w:val="005F18C2"/>
    <w:rsid w:val="005F2F43"/>
    <w:rsid w:val="005F609A"/>
    <w:rsid w:val="005F7E3E"/>
    <w:rsid w:val="00600101"/>
    <w:rsid w:val="006013A0"/>
    <w:rsid w:val="006041C8"/>
    <w:rsid w:val="0060482C"/>
    <w:rsid w:val="006060C0"/>
    <w:rsid w:val="006061AD"/>
    <w:rsid w:val="0061277F"/>
    <w:rsid w:val="006128A7"/>
    <w:rsid w:val="00614689"/>
    <w:rsid w:val="00620268"/>
    <w:rsid w:val="0062116A"/>
    <w:rsid w:val="00621F1D"/>
    <w:rsid w:val="00622448"/>
    <w:rsid w:val="006241D8"/>
    <w:rsid w:val="00625B2B"/>
    <w:rsid w:val="00631F62"/>
    <w:rsid w:val="00632481"/>
    <w:rsid w:val="00634EF1"/>
    <w:rsid w:val="006411F4"/>
    <w:rsid w:val="00642246"/>
    <w:rsid w:val="0065383B"/>
    <w:rsid w:val="006546FF"/>
    <w:rsid w:val="006550D4"/>
    <w:rsid w:val="00655742"/>
    <w:rsid w:val="00656C49"/>
    <w:rsid w:val="006614A6"/>
    <w:rsid w:val="00665F53"/>
    <w:rsid w:val="00673E61"/>
    <w:rsid w:val="006741B8"/>
    <w:rsid w:val="00675819"/>
    <w:rsid w:val="006807BE"/>
    <w:rsid w:val="006808A1"/>
    <w:rsid w:val="00682F6D"/>
    <w:rsid w:val="006830EB"/>
    <w:rsid w:val="00684104"/>
    <w:rsid w:val="006871D7"/>
    <w:rsid w:val="0069034F"/>
    <w:rsid w:val="00692556"/>
    <w:rsid w:val="00694590"/>
    <w:rsid w:val="006A5636"/>
    <w:rsid w:val="006A5EB0"/>
    <w:rsid w:val="006B0E8E"/>
    <w:rsid w:val="006B5C9E"/>
    <w:rsid w:val="006C32BA"/>
    <w:rsid w:val="006C3342"/>
    <w:rsid w:val="006C4348"/>
    <w:rsid w:val="006C5657"/>
    <w:rsid w:val="006C7C79"/>
    <w:rsid w:val="006D0C55"/>
    <w:rsid w:val="006D1491"/>
    <w:rsid w:val="006D4022"/>
    <w:rsid w:val="006D7D0C"/>
    <w:rsid w:val="006E1D0A"/>
    <w:rsid w:val="006E2401"/>
    <w:rsid w:val="006F46CF"/>
    <w:rsid w:val="006F4B9F"/>
    <w:rsid w:val="00700752"/>
    <w:rsid w:val="00703D85"/>
    <w:rsid w:val="00706937"/>
    <w:rsid w:val="00710EB7"/>
    <w:rsid w:val="00712F24"/>
    <w:rsid w:val="0071644F"/>
    <w:rsid w:val="007166B2"/>
    <w:rsid w:val="00717FE6"/>
    <w:rsid w:val="00721867"/>
    <w:rsid w:val="0072275E"/>
    <w:rsid w:val="00723478"/>
    <w:rsid w:val="00725951"/>
    <w:rsid w:val="007261A0"/>
    <w:rsid w:val="00732FD8"/>
    <w:rsid w:val="007335B0"/>
    <w:rsid w:val="007367C6"/>
    <w:rsid w:val="00736BEF"/>
    <w:rsid w:val="00740C26"/>
    <w:rsid w:val="00742125"/>
    <w:rsid w:val="007445F1"/>
    <w:rsid w:val="00744C0F"/>
    <w:rsid w:val="0074545D"/>
    <w:rsid w:val="00745F0A"/>
    <w:rsid w:val="007479E5"/>
    <w:rsid w:val="0076267A"/>
    <w:rsid w:val="00763C0F"/>
    <w:rsid w:val="0076656F"/>
    <w:rsid w:val="007679DA"/>
    <w:rsid w:val="007717C9"/>
    <w:rsid w:val="00772E68"/>
    <w:rsid w:val="007748DD"/>
    <w:rsid w:val="007760C4"/>
    <w:rsid w:val="007801BE"/>
    <w:rsid w:val="007810EE"/>
    <w:rsid w:val="00782E14"/>
    <w:rsid w:val="00783579"/>
    <w:rsid w:val="00786298"/>
    <w:rsid w:val="007863AB"/>
    <w:rsid w:val="0078752F"/>
    <w:rsid w:val="007902CC"/>
    <w:rsid w:val="00791331"/>
    <w:rsid w:val="00793035"/>
    <w:rsid w:val="0079329E"/>
    <w:rsid w:val="00796083"/>
    <w:rsid w:val="007A16AB"/>
    <w:rsid w:val="007A321D"/>
    <w:rsid w:val="007A76A0"/>
    <w:rsid w:val="007A7D9C"/>
    <w:rsid w:val="007B23B9"/>
    <w:rsid w:val="007C1771"/>
    <w:rsid w:val="007D135E"/>
    <w:rsid w:val="007D5389"/>
    <w:rsid w:val="007D53A2"/>
    <w:rsid w:val="007D6DAD"/>
    <w:rsid w:val="007D779C"/>
    <w:rsid w:val="007E061D"/>
    <w:rsid w:val="007F0238"/>
    <w:rsid w:val="007F0B7E"/>
    <w:rsid w:val="007F1182"/>
    <w:rsid w:val="007F2A80"/>
    <w:rsid w:val="007F3662"/>
    <w:rsid w:val="007F5DCA"/>
    <w:rsid w:val="007F7238"/>
    <w:rsid w:val="007F7BBD"/>
    <w:rsid w:val="007F7DF9"/>
    <w:rsid w:val="00802D04"/>
    <w:rsid w:val="00805A67"/>
    <w:rsid w:val="00822F8A"/>
    <w:rsid w:val="00823A81"/>
    <w:rsid w:val="008329F3"/>
    <w:rsid w:val="00833D78"/>
    <w:rsid w:val="00835171"/>
    <w:rsid w:val="00835602"/>
    <w:rsid w:val="00840377"/>
    <w:rsid w:val="008410C6"/>
    <w:rsid w:val="00844712"/>
    <w:rsid w:val="00845D12"/>
    <w:rsid w:val="0085002C"/>
    <w:rsid w:val="00851302"/>
    <w:rsid w:val="00863B73"/>
    <w:rsid w:val="0086620B"/>
    <w:rsid w:val="008678F9"/>
    <w:rsid w:val="008701A9"/>
    <w:rsid w:val="0087120B"/>
    <w:rsid w:val="008721CC"/>
    <w:rsid w:val="008736E8"/>
    <w:rsid w:val="0087483A"/>
    <w:rsid w:val="0087539E"/>
    <w:rsid w:val="00877DA0"/>
    <w:rsid w:val="00881FEA"/>
    <w:rsid w:val="00882D0F"/>
    <w:rsid w:val="00886FCD"/>
    <w:rsid w:val="00893641"/>
    <w:rsid w:val="00897B6B"/>
    <w:rsid w:val="008B0B80"/>
    <w:rsid w:val="008B1D2B"/>
    <w:rsid w:val="008B42FD"/>
    <w:rsid w:val="008B4A8B"/>
    <w:rsid w:val="008C336B"/>
    <w:rsid w:val="008D0113"/>
    <w:rsid w:val="008D2547"/>
    <w:rsid w:val="008D3722"/>
    <w:rsid w:val="008D3DB2"/>
    <w:rsid w:val="008E0D0E"/>
    <w:rsid w:val="008E2AC3"/>
    <w:rsid w:val="008E2C4D"/>
    <w:rsid w:val="008E461A"/>
    <w:rsid w:val="008E650F"/>
    <w:rsid w:val="008E737C"/>
    <w:rsid w:val="008E73A8"/>
    <w:rsid w:val="008F1C15"/>
    <w:rsid w:val="008F3BB4"/>
    <w:rsid w:val="00900049"/>
    <w:rsid w:val="00914E05"/>
    <w:rsid w:val="0092159D"/>
    <w:rsid w:val="00924409"/>
    <w:rsid w:val="009259C4"/>
    <w:rsid w:val="00925F98"/>
    <w:rsid w:val="009309DA"/>
    <w:rsid w:val="00933C59"/>
    <w:rsid w:val="009374D0"/>
    <w:rsid w:val="00943DA1"/>
    <w:rsid w:val="00945BAC"/>
    <w:rsid w:val="009472C4"/>
    <w:rsid w:val="00952937"/>
    <w:rsid w:val="00952FE1"/>
    <w:rsid w:val="009630E6"/>
    <w:rsid w:val="00963DE9"/>
    <w:rsid w:val="00964ABC"/>
    <w:rsid w:val="00971CA5"/>
    <w:rsid w:val="00971F2D"/>
    <w:rsid w:val="00973559"/>
    <w:rsid w:val="0097531B"/>
    <w:rsid w:val="00980026"/>
    <w:rsid w:val="00981817"/>
    <w:rsid w:val="00987411"/>
    <w:rsid w:val="00991A27"/>
    <w:rsid w:val="009A0D9A"/>
    <w:rsid w:val="009A1D25"/>
    <w:rsid w:val="009A2465"/>
    <w:rsid w:val="009A3142"/>
    <w:rsid w:val="009A3F9C"/>
    <w:rsid w:val="009B1BFC"/>
    <w:rsid w:val="009B5D3D"/>
    <w:rsid w:val="009C186D"/>
    <w:rsid w:val="009C5938"/>
    <w:rsid w:val="009C7801"/>
    <w:rsid w:val="009D0BA4"/>
    <w:rsid w:val="009D4589"/>
    <w:rsid w:val="009D5725"/>
    <w:rsid w:val="009E454F"/>
    <w:rsid w:val="009E46CB"/>
    <w:rsid w:val="009E52AB"/>
    <w:rsid w:val="009E69AD"/>
    <w:rsid w:val="009F2BE0"/>
    <w:rsid w:val="009F7CCB"/>
    <w:rsid w:val="00A01E2D"/>
    <w:rsid w:val="00A05C3F"/>
    <w:rsid w:val="00A05C9F"/>
    <w:rsid w:val="00A06C4B"/>
    <w:rsid w:val="00A11AE5"/>
    <w:rsid w:val="00A15F4B"/>
    <w:rsid w:val="00A216A7"/>
    <w:rsid w:val="00A32A88"/>
    <w:rsid w:val="00A34EED"/>
    <w:rsid w:val="00A41013"/>
    <w:rsid w:val="00A419F2"/>
    <w:rsid w:val="00A427D2"/>
    <w:rsid w:val="00A44A6B"/>
    <w:rsid w:val="00A570C0"/>
    <w:rsid w:val="00A61DCF"/>
    <w:rsid w:val="00A65F2A"/>
    <w:rsid w:val="00A70132"/>
    <w:rsid w:val="00A70CF3"/>
    <w:rsid w:val="00A71DF0"/>
    <w:rsid w:val="00A75124"/>
    <w:rsid w:val="00A75B38"/>
    <w:rsid w:val="00A765C6"/>
    <w:rsid w:val="00A77622"/>
    <w:rsid w:val="00A81E60"/>
    <w:rsid w:val="00A843E4"/>
    <w:rsid w:val="00A86222"/>
    <w:rsid w:val="00A92227"/>
    <w:rsid w:val="00A92D7D"/>
    <w:rsid w:val="00A94ADA"/>
    <w:rsid w:val="00A956B6"/>
    <w:rsid w:val="00A96C47"/>
    <w:rsid w:val="00AA4145"/>
    <w:rsid w:val="00AA4616"/>
    <w:rsid w:val="00AB0931"/>
    <w:rsid w:val="00AB0976"/>
    <w:rsid w:val="00AB0D07"/>
    <w:rsid w:val="00AB6569"/>
    <w:rsid w:val="00AC5F58"/>
    <w:rsid w:val="00AD0690"/>
    <w:rsid w:val="00AD0FC9"/>
    <w:rsid w:val="00AD7835"/>
    <w:rsid w:val="00AE12FC"/>
    <w:rsid w:val="00AF2CAC"/>
    <w:rsid w:val="00AF544D"/>
    <w:rsid w:val="00AF5FE4"/>
    <w:rsid w:val="00AF623A"/>
    <w:rsid w:val="00AF739B"/>
    <w:rsid w:val="00AF7F31"/>
    <w:rsid w:val="00B01771"/>
    <w:rsid w:val="00B045AF"/>
    <w:rsid w:val="00B0553B"/>
    <w:rsid w:val="00B0603D"/>
    <w:rsid w:val="00B064AA"/>
    <w:rsid w:val="00B1039B"/>
    <w:rsid w:val="00B1142A"/>
    <w:rsid w:val="00B12364"/>
    <w:rsid w:val="00B15C25"/>
    <w:rsid w:val="00B176A8"/>
    <w:rsid w:val="00B2133F"/>
    <w:rsid w:val="00B222A3"/>
    <w:rsid w:val="00B243DE"/>
    <w:rsid w:val="00B31AED"/>
    <w:rsid w:val="00B36EEA"/>
    <w:rsid w:val="00B37E9B"/>
    <w:rsid w:val="00B423C8"/>
    <w:rsid w:val="00B45195"/>
    <w:rsid w:val="00B511B3"/>
    <w:rsid w:val="00B56D8C"/>
    <w:rsid w:val="00B57031"/>
    <w:rsid w:val="00B6167C"/>
    <w:rsid w:val="00B62B03"/>
    <w:rsid w:val="00B64125"/>
    <w:rsid w:val="00B65CA4"/>
    <w:rsid w:val="00B66F51"/>
    <w:rsid w:val="00B72BE2"/>
    <w:rsid w:val="00B86FEA"/>
    <w:rsid w:val="00B87FAF"/>
    <w:rsid w:val="00B906A6"/>
    <w:rsid w:val="00B908C2"/>
    <w:rsid w:val="00B90A30"/>
    <w:rsid w:val="00B91875"/>
    <w:rsid w:val="00B91CD5"/>
    <w:rsid w:val="00B92201"/>
    <w:rsid w:val="00B9273E"/>
    <w:rsid w:val="00B92D88"/>
    <w:rsid w:val="00B94E5E"/>
    <w:rsid w:val="00BA1A8E"/>
    <w:rsid w:val="00BB001A"/>
    <w:rsid w:val="00BB6903"/>
    <w:rsid w:val="00BC034A"/>
    <w:rsid w:val="00BC11DE"/>
    <w:rsid w:val="00BC290B"/>
    <w:rsid w:val="00BC304E"/>
    <w:rsid w:val="00BD18B2"/>
    <w:rsid w:val="00BD2072"/>
    <w:rsid w:val="00BE0273"/>
    <w:rsid w:val="00BE20BC"/>
    <w:rsid w:val="00BE48E2"/>
    <w:rsid w:val="00BE57CF"/>
    <w:rsid w:val="00BF37FC"/>
    <w:rsid w:val="00BF6D2A"/>
    <w:rsid w:val="00C04F62"/>
    <w:rsid w:val="00C054D7"/>
    <w:rsid w:val="00C10138"/>
    <w:rsid w:val="00C10B8E"/>
    <w:rsid w:val="00C1104C"/>
    <w:rsid w:val="00C111B0"/>
    <w:rsid w:val="00C11EA8"/>
    <w:rsid w:val="00C1405C"/>
    <w:rsid w:val="00C201E1"/>
    <w:rsid w:val="00C203DE"/>
    <w:rsid w:val="00C21D16"/>
    <w:rsid w:val="00C22F4F"/>
    <w:rsid w:val="00C2336A"/>
    <w:rsid w:val="00C23EDB"/>
    <w:rsid w:val="00C26740"/>
    <w:rsid w:val="00C31FD6"/>
    <w:rsid w:val="00C32333"/>
    <w:rsid w:val="00C32F43"/>
    <w:rsid w:val="00C34AE6"/>
    <w:rsid w:val="00C371A4"/>
    <w:rsid w:val="00C50A2C"/>
    <w:rsid w:val="00C519B0"/>
    <w:rsid w:val="00C54370"/>
    <w:rsid w:val="00C6194D"/>
    <w:rsid w:val="00C61BE0"/>
    <w:rsid w:val="00C62952"/>
    <w:rsid w:val="00C74BC9"/>
    <w:rsid w:val="00C85C2F"/>
    <w:rsid w:val="00C90E2D"/>
    <w:rsid w:val="00C93489"/>
    <w:rsid w:val="00CA2312"/>
    <w:rsid w:val="00CA26BC"/>
    <w:rsid w:val="00CA443C"/>
    <w:rsid w:val="00CA68C2"/>
    <w:rsid w:val="00CB1B77"/>
    <w:rsid w:val="00CB343C"/>
    <w:rsid w:val="00CB440B"/>
    <w:rsid w:val="00CB4B9E"/>
    <w:rsid w:val="00CB64A7"/>
    <w:rsid w:val="00CC14D6"/>
    <w:rsid w:val="00CC34CF"/>
    <w:rsid w:val="00CC3A79"/>
    <w:rsid w:val="00CC3FAA"/>
    <w:rsid w:val="00CC5823"/>
    <w:rsid w:val="00CD0CCD"/>
    <w:rsid w:val="00CD42EC"/>
    <w:rsid w:val="00CD4A3E"/>
    <w:rsid w:val="00CE0953"/>
    <w:rsid w:val="00CE7E73"/>
    <w:rsid w:val="00CF2A77"/>
    <w:rsid w:val="00CF2CDB"/>
    <w:rsid w:val="00CF404A"/>
    <w:rsid w:val="00D00CCD"/>
    <w:rsid w:val="00D041FD"/>
    <w:rsid w:val="00D054E3"/>
    <w:rsid w:val="00D10684"/>
    <w:rsid w:val="00D17A85"/>
    <w:rsid w:val="00D2016E"/>
    <w:rsid w:val="00D2273F"/>
    <w:rsid w:val="00D2289E"/>
    <w:rsid w:val="00D2643A"/>
    <w:rsid w:val="00D315AD"/>
    <w:rsid w:val="00D36642"/>
    <w:rsid w:val="00D4418D"/>
    <w:rsid w:val="00D47112"/>
    <w:rsid w:val="00D47626"/>
    <w:rsid w:val="00D55E07"/>
    <w:rsid w:val="00D6527D"/>
    <w:rsid w:val="00D65575"/>
    <w:rsid w:val="00D75893"/>
    <w:rsid w:val="00D76923"/>
    <w:rsid w:val="00D81A73"/>
    <w:rsid w:val="00D82847"/>
    <w:rsid w:val="00D865D2"/>
    <w:rsid w:val="00D877FB"/>
    <w:rsid w:val="00D94F3B"/>
    <w:rsid w:val="00D9655A"/>
    <w:rsid w:val="00D973E5"/>
    <w:rsid w:val="00DA043C"/>
    <w:rsid w:val="00DA0D52"/>
    <w:rsid w:val="00DA23BE"/>
    <w:rsid w:val="00DA698E"/>
    <w:rsid w:val="00DB5FA7"/>
    <w:rsid w:val="00DB60A2"/>
    <w:rsid w:val="00DC0025"/>
    <w:rsid w:val="00DC2361"/>
    <w:rsid w:val="00DC3453"/>
    <w:rsid w:val="00DC34B5"/>
    <w:rsid w:val="00DC4A60"/>
    <w:rsid w:val="00DC6D7F"/>
    <w:rsid w:val="00DD094F"/>
    <w:rsid w:val="00DD2AE0"/>
    <w:rsid w:val="00DD3A3D"/>
    <w:rsid w:val="00DD6174"/>
    <w:rsid w:val="00DD6314"/>
    <w:rsid w:val="00DE264E"/>
    <w:rsid w:val="00DE332B"/>
    <w:rsid w:val="00DE466E"/>
    <w:rsid w:val="00DF06D0"/>
    <w:rsid w:val="00E02634"/>
    <w:rsid w:val="00E028BB"/>
    <w:rsid w:val="00E0415D"/>
    <w:rsid w:val="00E06576"/>
    <w:rsid w:val="00E141D8"/>
    <w:rsid w:val="00E14E24"/>
    <w:rsid w:val="00E1547B"/>
    <w:rsid w:val="00E15B35"/>
    <w:rsid w:val="00E200DD"/>
    <w:rsid w:val="00E20AC8"/>
    <w:rsid w:val="00E23D64"/>
    <w:rsid w:val="00E241CD"/>
    <w:rsid w:val="00E311EA"/>
    <w:rsid w:val="00E311FE"/>
    <w:rsid w:val="00E32CCA"/>
    <w:rsid w:val="00E370B2"/>
    <w:rsid w:val="00E37303"/>
    <w:rsid w:val="00E413EC"/>
    <w:rsid w:val="00E47EA6"/>
    <w:rsid w:val="00E5469A"/>
    <w:rsid w:val="00E56CBE"/>
    <w:rsid w:val="00E57427"/>
    <w:rsid w:val="00E57A47"/>
    <w:rsid w:val="00E60090"/>
    <w:rsid w:val="00E623E4"/>
    <w:rsid w:val="00E6677D"/>
    <w:rsid w:val="00E66921"/>
    <w:rsid w:val="00E66A7A"/>
    <w:rsid w:val="00E7406C"/>
    <w:rsid w:val="00E755F9"/>
    <w:rsid w:val="00E75675"/>
    <w:rsid w:val="00E75CAF"/>
    <w:rsid w:val="00E764B8"/>
    <w:rsid w:val="00E83EF3"/>
    <w:rsid w:val="00E934D1"/>
    <w:rsid w:val="00E9370C"/>
    <w:rsid w:val="00E96107"/>
    <w:rsid w:val="00E961BA"/>
    <w:rsid w:val="00E97D96"/>
    <w:rsid w:val="00EA2FD1"/>
    <w:rsid w:val="00EA49BC"/>
    <w:rsid w:val="00EB0DBF"/>
    <w:rsid w:val="00EB60D6"/>
    <w:rsid w:val="00EB715D"/>
    <w:rsid w:val="00EB7C31"/>
    <w:rsid w:val="00EC0870"/>
    <w:rsid w:val="00EC59E0"/>
    <w:rsid w:val="00ED1E33"/>
    <w:rsid w:val="00ED776C"/>
    <w:rsid w:val="00EE3153"/>
    <w:rsid w:val="00EE3EBE"/>
    <w:rsid w:val="00EF2F52"/>
    <w:rsid w:val="00EF5DA0"/>
    <w:rsid w:val="00EF6726"/>
    <w:rsid w:val="00EF7189"/>
    <w:rsid w:val="00EF7F76"/>
    <w:rsid w:val="00F03690"/>
    <w:rsid w:val="00F04D03"/>
    <w:rsid w:val="00F0674C"/>
    <w:rsid w:val="00F06B8C"/>
    <w:rsid w:val="00F12EB2"/>
    <w:rsid w:val="00F140B4"/>
    <w:rsid w:val="00F148BF"/>
    <w:rsid w:val="00F15B37"/>
    <w:rsid w:val="00F21246"/>
    <w:rsid w:val="00F23D9F"/>
    <w:rsid w:val="00F26694"/>
    <w:rsid w:val="00F2763D"/>
    <w:rsid w:val="00F30CF7"/>
    <w:rsid w:val="00F32BC5"/>
    <w:rsid w:val="00F35F3A"/>
    <w:rsid w:val="00F36C59"/>
    <w:rsid w:val="00F40060"/>
    <w:rsid w:val="00F400EF"/>
    <w:rsid w:val="00F41058"/>
    <w:rsid w:val="00F42F1B"/>
    <w:rsid w:val="00F45B12"/>
    <w:rsid w:val="00F46154"/>
    <w:rsid w:val="00F47023"/>
    <w:rsid w:val="00F47445"/>
    <w:rsid w:val="00F60582"/>
    <w:rsid w:val="00F6206B"/>
    <w:rsid w:val="00F65AD2"/>
    <w:rsid w:val="00F73534"/>
    <w:rsid w:val="00F76977"/>
    <w:rsid w:val="00F76A36"/>
    <w:rsid w:val="00F76F16"/>
    <w:rsid w:val="00F77A1B"/>
    <w:rsid w:val="00F80308"/>
    <w:rsid w:val="00F8061C"/>
    <w:rsid w:val="00F80A84"/>
    <w:rsid w:val="00F8177C"/>
    <w:rsid w:val="00F86010"/>
    <w:rsid w:val="00F90797"/>
    <w:rsid w:val="00F91792"/>
    <w:rsid w:val="00F93FCB"/>
    <w:rsid w:val="00F94CB6"/>
    <w:rsid w:val="00F9699B"/>
    <w:rsid w:val="00F97EB4"/>
    <w:rsid w:val="00FA01B4"/>
    <w:rsid w:val="00FA02C8"/>
    <w:rsid w:val="00FA1F56"/>
    <w:rsid w:val="00FA2017"/>
    <w:rsid w:val="00FA4D01"/>
    <w:rsid w:val="00FA53CD"/>
    <w:rsid w:val="00FA5B66"/>
    <w:rsid w:val="00FB1921"/>
    <w:rsid w:val="00FB312F"/>
    <w:rsid w:val="00FB6C53"/>
    <w:rsid w:val="00FC3B95"/>
    <w:rsid w:val="00FC65E9"/>
    <w:rsid w:val="00FC6974"/>
    <w:rsid w:val="00FD0788"/>
    <w:rsid w:val="00FD1733"/>
    <w:rsid w:val="00FD1831"/>
    <w:rsid w:val="00FD35D4"/>
    <w:rsid w:val="00FE1FA3"/>
    <w:rsid w:val="00FE746B"/>
    <w:rsid w:val="00FF1BCA"/>
    <w:rsid w:val="00FF2C50"/>
    <w:rsid w:val="00FF51BA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2EB6C"/>
  <w15:docId w15:val="{FA809654-07E2-404A-9084-7021952E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57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0C0"/>
  </w:style>
  <w:style w:type="paragraph" w:styleId="a6">
    <w:name w:val="footer"/>
    <w:basedOn w:val="a"/>
    <w:link w:val="a7"/>
    <w:uiPriority w:val="99"/>
    <w:unhideWhenUsed/>
    <w:rsid w:val="00A57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0C0"/>
  </w:style>
  <w:style w:type="paragraph" w:styleId="a8">
    <w:name w:val="Balloon Text"/>
    <w:basedOn w:val="a"/>
    <w:link w:val="a9"/>
    <w:uiPriority w:val="99"/>
    <w:semiHidden/>
    <w:unhideWhenUsed/>
    <w:rsid w:val="00033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1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B92D88"/>
    <w:rPr>
      <w:i/>
      <w:iCs/>
    </w:rPr>
  </w:style>
  <w:style w:type="character" w:styleId="ab">
    <w:name w:val="Hyperlink"/>
    <w:basedOn w:val="a0"/>
    <w:uiPriority w:val="99"/>
    <w:unhideWhenUsed/>
    <w:rsid w:val="00E141D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36CC3"/>
    <w:pPr>
      <w:ind w:leftChars="400" w:left="840"/>
    </w:pPr>
  </w:style>
  <w:style w:type="character" w:customStyle="1" w:styleId="st1">
    <w:name w:val="st1"/>
    <w:basedOn w:val="a0"/>
    <w:rsid w:val="00FC3B95"/>
  </w:style>
  <w:style w:type="paragraph" w:styleId="ad">
    <w:name w:val="Plain Text"/>
    <w:basedOn w:val="a"/>
    <w:link w:val="ae"/>
    <w:uiPriority w:val="99"/>
    <w:semiHidden/>
    <w:unhideWhenUsed/>
    <w:rsid w:val="005B58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5B5886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annotation reference"/>
    <w:basedOn w:val="a0"/>
    <w:uiPriority w:val="99"/>
    <w:semiHidden/>
    <w:unhideWhenUsed/>
    <w:rsid w:val="00D652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52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52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52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527D"/>
    <w:rPr>
      <w:b/>
      <w:bCs/>
    </w:rPr>
  </w:style>
  <w:style w:type="table" w:styleId="af4">
    <w:name w:val="Table Grid"/>
    <w:basedOn w:val="a1"/>
    <w:uiPriority w:val="59"/>
    <w:rsid w:val="0037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3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350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1002\Desktop\8.&#24179;&#25104;&#65298;&#65299;&#24180;&#24230;\&#20837;&#35430;\&#21215;&#38598;&#35201;&#389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E797-5CDA-4C4C-A34D-B1529E55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事務局</cp:lastModifiedBy>
  <cp:revision>2</cp:revision>
  <cp:lastPrinted>2025-03-26T06:51:00Z</cp:lastPrinted>
  <dcterms:created xsi:type="dcterms:W3CDTF">2025-03-27T01:16:00Z</dcterms:created>
  <dcterms:modified xsi:type="dcterms:W3CDTF">2025-03-27T01:16:00Z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2023-11-30T08:11:18Z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175221a2-6f63-4cb6-b01a-6eae74ab01a2</vt:lpwstr>
  </property>
  <property fmtid="{D5CDD505-2E9C-101B-9397-08002B2CF9AE}" pid="8" name="MSIP_Label_defa4170-0d19-0005-0004-bc88714345d2_ContentBits">
    <vt:lpwstr>0</vt:lpwstr>
  </property>
</Properties>
</file>